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31" w:rsidRPr="00341271" w:rsidRDefault="001B4531" w:rsidP="001B4531">
      <w:pPr>
        <w:pStyle w:val="UCKBrief"/>
      </w:pPr>
    </w:p>
    <w:p w:rsidR="001B4531" w:rsidRPr="00341271" w:rsidRDefault="001B4531" w:rsidP="001B4531">
      <w:pPr>
        <w:pStyle w:val="UCKBrief"/>
      </w:pPr>
    </w:p>
    <w:p w:rsidR="001B4531" w:rsidRPr="00341271" w:rsidRDefault="001B4531" w:rsidP="001B4531">
      <w:pPr>
        <w:pStyle w:val="UCKBrief"/>
      </w:pPr>
    </w:p>
    <w:p w:rsidR="001B4531" w:rsidRPr="00341271" w:rsidRDefault="001B4531" w:rsidP="001B4531">
      <w:pPr>
        <w:pStyle w:val="UCKBrief"/>
      </w:pPr>
    </w:p>
    <w:p w:rsidR="001B4531" w:rsidRDefault="001B4531" w:rsidP="001B4531">
      <w:pPr>
        <w:pStyle w:val="UCKBrief"/>
      </w:pPr>
    </w:p>
    <w:p w:rsidR="0031129D" w:rsidRDefault="0031129D" w:rsidP="001B4531">
      <w:pPr>
        <w:pStyle w:val="UCKBrief"/>
      </w:pPr>
    </w:p>
    <w:p w:rsidR="0031129D" w:rsidRDefault="0031129D" w:rsidP="001B4531">
      <w:pPr>
        <w:pStyle w:val="UCKBrief"/>
      </w:pPr>
    </w:p>
    <w:p w:rsidR="0031129D" w:rsidRDefault="0031129D" w:rsidP="001B4531">
      <w:pPr>
        <w:pStyle w:val="UCKBrief"/>
      </w:pPr>
    </w:p>
    <w:p w:rsidR="0031129D" w:rsidRDefault="0031129D" w:rsidP="001B4531">
      <w:pPr>
        <w:pStyle w:val="UCKBrief"/>
      </w:pPr>
    </w:p>
    <w:p w:rsidR="0031129D" w:rsidRPr="00341271" w:rsidRDefault="0031129D" w:rsidP="001B4531">
      <w:pPr>
        <w:pStyle w:val="UCKBrief"/>
      </w:pPr>
    </w:p>
    <w:p w:rsidR="001B4531" w:rsidRPr="00341271" w:rsidRDefault="001B4531" w:rsidP="001B4531">
      <w:pPr>
        <w:pStyle w:val="UCKBrief"/>
      </w:pPr>
    </w:p>
    <w:p w:rsidR="001B4531" w:rsidRPr="000C50BC" w:rsidRDefault="001B4531" w:rsidP="001B4531">
      <w:pPr>
        <w:rPr>
          <w:rFonts w:ascii="Arial" w:hAnsi="Arial" w:cs="Arial"/>
        </w:rPr>
      </w:pPr>
    </w:p>
    <w:p w:rsidR="00B372F3" w:rsidRDefault="00043EE3" w:rsidP="00D8799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31129D">
        <w:rPr>
          <w:rFonts w:ascii="Arial" w:hAnsi="Arial" w:cs="Arial"/>
        </w:rPr>
        <w:t>4 november 2011</w:t>
      </w:r>
    </w:p>
    <w:p w:rsidR="001B4531" w:rsidRPr="000C50BC" w:rsidRDefault="00B372F3" w:rsidP="003112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Onderwerp: </w:t>
      </w:r>
      <w:r w:rsidR="00A77C0C">
        <w:rPr>
          <w:rFonts w:ascii="Arial" w:hAnsi="Arial" w:cs="Arial"/>
        </w:rPr>
        <w:t xml:space="preserve">band </w:t>
      </w:r>
      <w:r>
        <w:rPr>
          <w:rFonts w:ascii="Arial" w:hAnsi="Arial" w:cs="Arial"/>
        </w:rPr>
        <w:t>projectweek</w:t>
      </w:r>
    </w:p>
    <w:p w:rsidR="001B4531" w:rsidRPr="000C50BC" w:rsidRDefault="001B4531" w:rsidP="001B4531">
      <w:pPr>
        <w:rPr>
          <w:rFonts w:ascii="Arial" w:hAnsi="Arial" w:cs="Arial"/>
        </w:rPr>
      </w:pPr>
    </w:p>
    <w:p w:rsidR="001B4531" w:rsidRPr="000C50BC" w:rsidRDefault="001B4531" w:rsidP="001B4531">
      <w:pPr>
        <w:rPr>
          <w:rFonts w:ascii="Arial" w:hAnsi="Arial" w:cs="Arial"/>
        </w:rPr>
      </w:pPr>
      <w:r w:rsidRPr="000C50BC">
        <w:rPr>
          <w:rFonts w:ascii="Arial" w:hAnsi="Arial" w:cs="Arial"/>
        </w:rPr>
        <w:t>Beste leerling, geachte ouder(s)/verzorger(s),</w:t>
      </w:r>
    </w:p>
    <w:p w:rsidR="001B4531" w:rsidRPr="000C50BC" w:rsidRDefault="001B4531" w:rsidP="001B4531">
      <w:pPr>
        <w:rPr>
          <w:rFonts w:ascii="Arial" w:hAnsi="Arial" w:cs="Arial"/>
        </w:rPr>
      </w:pPr>
    </w:p>
    <w:p w:rsidR="00396D35" w:rsidRPr="002E4226" w:rsidRDefault="00043EE3" w:rsidP="00396D3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Over 2 weken</w:t>
      </w:r>
      <w:r w:rsidR="00396D35" w:rsidRPr="00396D35">
        <w:rPr>
          <w:rFonts w:ascii="Arial" w:hAnsi="Arial" w:cs="Arial"/>
        </w:rPr>
        <w:t xml:space="preserve"> </w:t>
      </w:r>
      <w:r w:rsidR="00396D35" w:rsidRPr="00396D35">
        <w:rPr>
          <w:rFonts w:ascii="Arial" w:hAnsi="Arial" w:cs="Arial"/>
          <w:b/>
          <w:bCs/>
        </w:rPr>
        <w:t xml:space="preserve">maandag </w:t>
      </w:r>
      <w:r>
        <w:rPr>
          <w:rFonts w:ascii="Arial" w:hAnsi="Arial" w:cs="Arial"/>
          <w:b/>
          <w:bCs/>
        </w:rPr>
        <w:t xml:space="preserve">21 </w:t>
      </w:r>
      <w:r w:rsidR="00396D35" w:rsidRPr="00396D35">
        <w:rPr>
          <w:rFonts w:ascii="Arial" w:hAnsi="Arial" w:cs="Arial"/>
          <w:b/>
          <w:bCs/>
        </w:rPr>
        <w:t xml:space="preserve"> t/m vrijdag </w:t>
      </w:r>
      <w:r>
        <w:rPr>
          <w:rFonts w:ascii="Arial" w:hAnsi="Arial" w:cs="Arial"/>
          <w:b/>
          <w:bCs/>
        </w:rPr>
        <w:t>25</w:t>
      </w:r>
      <w:r w:rsidR="00396D35" w:rsidRPr="00396D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november</w:t>
      </w:r>
      <w:r w:rsidR="00396D35" w:rsidRPr="00396D35">
        <w:rPr>
          <w:rFonts w:ascii="Arial" w:hAnsi="Arial" w:cs="Arial"/>
          <w:b/>
          <w:bCs/>
        </w:rPr>
        <w:t xml:space="preserve"> </w:t>
      </w:r>
      <w:r w:rsidR="00396D35" w:rsidRPr="00396D35">
        <w:rPr>
          <w:rFonts w:ascii="Arial" w:hAnsi="Arial" w:cs="Arial"/>
        </w:rPr>
        <w:t xml:space="preserve">organiseert het Utrechts Centrum voor de Kunsten </w:t>
      </w:r>
      <w:r>
        <w:rPr>
          <w:rFonts w:ascii="Arial" w:hAnsi="Arial" w:cs="Arial"/>
        </w:rPr>
        <w:t>een projectweek.</w:t>
      </w:r>
      <w:r w:rsidR="0031129D">
        <w:rPr>
          <w:rFonts w:ascii="Arial" w:hAnsi="Arial" w:cs="Arial"/>
        </w:rPr>
        <w:t xml:space="preserve"> </w:t>
      </w:r>
      <w:r w:rsidR="00396D35" w:rsidRPr="00396D35">
        <w:rPr>
          <w:rFonts w:ascii="Arial" w:hAnsi="Arial" w:cs="Arial"/>
        </w:rPr>
        <w:t>De no</w:t>
      </w:r>
      <w:r w:rsidR="00A77C0C">
        <w:rPr>
          <w:rFonts w:ascii="Arial" w:hAnsi="Arial" w:cs="Arial"/>
        </w:rPr>
        <w:t xml:space="preserve">rmale lessen vervallen </w:t>
      </w:r>
      <w:r w:rsidR="00E301F0">
        <w:rPr>
          <w:rFonts w:ascii="Arial" w:hAnsi="Arial" w:cs="Arial"/>
        </w:rPr>
        <w:t xml:space="preserve">in die week, </w:t>
      </w:r>
      <w:r w:rsidR="00A77C0C">
        <w:rPr>
          <w:rFonts w:ascii="Arial" w:hAnsi="Arial" w:cs="Arial"/>
        </w:rPr>
        <w:t>om je</w:t>
      </w:r>
      <w:r w:rsidR="00396D35" w:rsidRPr="00396D35">
        <w:rPr>
          <w:rFonts w:ascii="Arial" w:hAnsi="Arial" w:cs="Arial"/>
        </w:rPr>
        <w:t xml:space="preserve"> zodoende in de gelegenheid te stellen aan </w:t>
      </w:r>
      <w:r>
        <w:rPr>
          <w:rFonts w:ascii="Arial" w:hAnsi="Arial" w:cs="Arial"/>
        </w:rPr>
        <w:t>het</w:t>
      </w:r>
      <w:r w:rsidR="00B372F3">
        <w:rPr>
          <w:rFonts w:ascii="Arial" w:hAnsi="Arial" w:cs="Arial"/>
        </w:rPr>
        <w:t xml:space="preserve"> project</w:t>
      </w:r>
      <w:r w:rsidR="00396D35" w:rsidRPr="00396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bandlessen </w:t>
      </w:r>
      <w:r w:rsidR="00396D35" w:rsidRPr="00396D35">
        <w:rPr>
          <w:rFonts w:ascii="Arial" w:hAnsi="Arial" w:cs="Arial"/>
        </w:rPr>
        <w:t xml:space="preserve">deel te nemen. </w:t>
      </w:r>
      <w:r w:rsidR="00B372F3">
        <w:rPr>
          <w:rFonts w:ascii="Arial" w:hAnsi="Arial" w:cs="Arial"/>
        </w:rPr>
        <w:t xml:space="preserve">De band waaraan je deelneemt zal dus op </w:t>
      </w:r>
      <w:r w:rsidR="00A77C0C">
        <w:rPr>
          <w:rFonts w:ascii="Arial" w:hAnsi="Arial" w:cs="Arial"/>
        </w:rPr>
        <w:t xml:space="preserve">een andere </w:t>
      </w:r>
      <w:r w:rsidR="0031129D">
        <w:rPr>
          <w:rFonts w:ascii="Arial" w:hAnsi="Arial" w:cs="Arial"/>
        </w:rPr>
        <w:t xml:space="preserve">dag of </w:t>
      </w:r>
      <w:r w:rsidR="00A77C0C">
        <w:rPr>
          <w:rFonts w:ascii="Arial" w:hAnsi="Arial" w:cs="Arial"/>
        </w:rPr>
        <w:t xml:space="preserve">tijd </w:t>
      </w:r>
      <w:r w:rsidR="0031129D">
        <w:rPr>
          <w:rFonts w:ascii="Arial" w:hAnsi="Arial" w:cs="Arial"/>
        </w:rPr>
        <w:t xml:space="preserve">kunnen </w:t>
      </w:r>
      <w:r w:rsidR="00A77C0C">
        <w:rPr>
          <w:rFonts w:ascii="Arial" w:hAnsi="Arial" w:cs="Arial"/>
        </w:rPr>
        <w:t>zijn dan je les!</w:t>
      </w:r>
    </w:p>
    <w:p w:rsidR="00056512" w:rsidRDefault="00056512" w:rsidP="00396D35">
      <w:pPr>
        <w:autoSpaceDE w:val="0"/>
        <w:autoSpaceDN w:val="0"/>
        <w:adjustRightInd w:val="0"/>
        <w:rPr>
          <w:rFonts w:ascii="Arial" w:hAnsi="Arial" w:cs="Arial"/>
        </w:rPr>
      </w:pPr>
    </w:p>
    <w:p w:rsidR="00B372F3" w:rsidRPr="00396D35" w:rsidRDefault="00B372F3" w:rsidP="00396D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Hieronder staat een overzicht van alle tijden van de bands. </w:t>
      </w:r>
      <w:r w:rsidR="002E4226">
        <w:rPr>
          <w:rFonts w:ascii="Arial" w:hAnsi="Arial" w:cs="Arial"/>
        </w:rPr>
        <w:t>Je kan 3 tijden waarop je absoluut niet kunt wegstrepen</w:t>
      </w:r>
      <w:r w:rsidR="00A9301E">
        <w:rPr>
          <w:rFonts w:ascii="Arial" w:hAnsi="Arial" w:cs="Arial"/>
        </w:rPr>
        <w:t>. Lever daarom de komende les deze brief in bij je docent, anders wo</w:t>
      </w:r>
      <w:r w:rsidR="00A04C52">
        <w:rPr>
          <w:rFonts w:ascii="Arial" w:hAnsi="Arial" w:cs="Arial"/>
        </w:rPr>
        <w:t>rd</w:t>
      </w:r>
      <w:r w:rsidR="00A9301E">
        <w:rPr>
          <w:rFonts w:ascii="Arial" w:hAnsi="Arial" w:cs="Arial"/>
        </w:rPr>
        <w:t xml:space="preserve"> je </w:t>
      </w:r>
      <w:r w:rsidR="00AF0D60">
        <w:rPr>
          <w:rFonts w:ascii="Arial" w:hAnsi="Arial" w:cs="Arial"/>
        </w:rPr>
        <w:t>op een willekeurige tijd</w:t>
      </w:r>
      <w:r w:rsidR="00A9301E">
        <w:rPr>
          <w:rFonts w:ascii="Arial" w:hAnsi="Arial" w:cs="Arial"/>
        </w:rPr>
        <w:t xml:space="preserve"> in een band </w:t>
      </w:r>
      <w:r w:rsidR="00AF0D60">
        <w:rPr>
          <w:rFonts w:ascii="Arial" w:hAnsi="Arial" w:cs="Arial"/>
        </w:rPr>
        <w:t>ingedeeld</w:t>
      </w:r>
      <w:r w:rsidR="00A9301E">
        <w:rPr>
          <w:rFonts w:ascii="Arial" w:hAnsi="Arial" w:cs="Arial"/>
        </w:rPr>
        <w:t>.</w:t>
      </w:r>
      <w:r w:rsidR="002E4226">
        <w:rPr>
          <w:rFonts w:ascii="Arial" w:hAnsi="Arial" w:cs="Arial"/>
        </w:rPr>
        <w:t xml:space="preserve"> </w:t>
      </w:r>
      <w:r w:rsidR="00E301F0">
        <w:rPr>
          <w:rFonts w:ascii="Arial" w:hAnsi="Arial" w:cs="Arial"/>
        </w:rPr>
        <w:t>Je zal dan na de volgende les horen op welke tijd je definitief bent ingedeeld.</w:t>
      </w:r>
    </w:p>
    <w:p w:rsidR="00B372F3" w:rsidRDefault="00B372F3" w:rsidP="00396D35">
      <w:pPr>
        <w:autoSpaceDE w:val="0"/>
        <w:autoSpaceDN w:val="0"/>
        <w:adjustRightInd w:val="0"/>
        <w:rPr>
          <w:rFonts w:ascii="Arial" w:hAnsi="Arial" w:cs="Arial"/>
        </w:rPr>
      </w:pPr>
    </w:p>
    <w:p w:rsidR="00396D35" w:rsidRDefault="00043EE3" w:rsidP="00396D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 nummers die we allemaal gaan doen zal </w:t>
      </w:r>
      <w:r w:rsidR="00A77C0C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ook van je docent krijgen en in de les oefenen</w:t>
      </w:r>
      <w:r w:rsidR="00AF0D60">
        <w:rPr>
          <w:rFonts w:ascii="Arial" w:hAnsi="Arial" w:cs="Arial"/>
        </w:rPr>
        <w:t>.</w:t>
      </w:r>
      <w:r w:rsidR="0031129D">
        <w:rPr>
          <w:rFonts w:ascii="Arial" w:hAnsi="Arial" w:cs="Arial"/>
        </w:rPr>
        <w:t xml:space="preserve"> </w:t>
      </w:r>
      <w:r w:rsidR="00B372F3">
        <w:rPr>
          <w:rFonts w:ascii="Arial" w:hAnsi="Arial" w:cs="Arial"/>
        </w:rPr>
        <w:t>Veel plezier!</w:t>
      </w:r>
    </w:p>
    <w:p w:rsidR="00B372F3" w:rsidRPr="00396D35" w:rsidRDefault="00B372F3" w:rsidP="00396D35">
      <w:pPr>
        <w:autoSpaceDE w:val="0"/>
        <w:autoSpaceDN w:val="0"/>
        <w:adjustRightInd w:val="0"/>
        <w:rPr>
          <w:rFonts w:ascii="Arial" w:hAnsi="Arial" w:cs="Arial"/>
        </w:rPr>
      </w:pPr>
    </w:p>
    <w:p w:rsidR="00396D35" w:rsidRPr="00396D35" w:rsidRDefault="00DF7180" w:rsidP="00396D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Met vriendelijke groet,</w:t>
      </w:r>
    </w:p>
    <w:p w:rsidR="00056512" w:rsidRDefault="00056512" w:rsidP="00396D35">
      <w:pPr>
        <w:autoSpaceDE w:val="0"/>
        <w:autoSpaceDN w:val="0"/>
        <w:adjustRightInd w:val="0"/>
        <w:rPr>
          <w:rFonts w:ascii="Arial" w:hAnsi="Arial" w:cs="Arial"/>
        </w:rPr>
      </w:pPr>
    </w:p>
    <w:p w:rsidR="00396D35" w:rsidRDefault="00396D35" w:rsidP="00396D35">
      <w:pPr>
        <w:autoSpaceDE w:val="0"/>
        <w:autoSpaceDN w:val="0"/>
        <w:adjustRightInd w:val="0"/>
        <w:rPr>
          <w:rFonts w:ascii="Arial" w:hAnsi="Arial" w:cs="Arial"/>
        </w:rPr>
      </w:pPr>
      <w:r w:rsidRPr="00396D35">
        <w:rPr>
          <w:rFonts w:ascii="Arial" w:hAnsi="Arial" w:cs="Arial"/>
        </w:rPr>
        <w:t>Ron Kesteloo &amp; Folker Tettero</w:t>
      </w:r>
    </w:p>
    <w:p w:rsidR="002E4226" w:rsidRDefault="002E4226" w:rsidP="00396D35">
      <w:pPr>
        <w:autoSpaceDE w:val="0"/>
        <w:autoSpaceDN w:val="0"/>
        <w:adjustRightInd w:val="0"/>
        <w:rPr>
          <w:rFonts w:ascii="Arial" w:hAnsi="Arial" w:cs="Arial"/>
        </w:rPr>
      </w:pPr>
    </w:p>
    <w:p w:rsidR="0031129D" w:rsidRDefault="0031129D" w:rsidP="00396D35">
      <w:pPr>
        <w:autoSpaceDE w:val="0"/>
        <w:autoSpaceDN w:val="0"/>
        <w:adjustRightInd w:val="0"/>
        <w:rPr>
          <w:rFonts w:ascii="Arial" w:hAnsi="Arial" w:cs="Arial"/>
        </w:rPr>
      </w:pPr>
    </w:p>
    <w:p w:rsidR="002E4226" w:rsidRDefault="002E4226" w:rsidP="00396D3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31129D">
        <w:rPr>
          <w:rFonts w:ascii="Arial" w:hAnsi="Arial" w:cs="Arial"/>
          <w:b/>
          <w:sz w:val="18"/>
          <w:szCs w:val="18"/>
        </w:rPr>
        <w:t>(streep maximaal 3 tijden weg, waarop je absoluut niet kunt)</w:t>
      </w:r>
    </w:p>
    <w:p w:rsidR="0031129D" w:rsidRPr="0031129D" w:rsidRDefault="0031129D" w:rsidP="00396D3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54"/>
        <w:gridCol w:w="3354"/>
      </w:tblGrid>
      <w:tr w:rsidR="002E517E" w:rsidRPr="008C1F2D" w:rsidTr="002E4226">
        <w:trPr>
          <w:trHeight w:val="762"/>
        </w:trPr>
        <w:tc>
          <w:tcPr>
            <w:tcW w:w="3353" w:type="dxa"/>
          </w:tcPr>
          <w:p w:rsidR="00F04092" w:rsidRPr="00A77C0C" w:rsidRDefault="00F04092" w:rsidP="00F04092">
            <w:pPr>
              <w:rPr>
                <w:rFonts w:ascii="Arial" w:hAnsi="Arial" w:cs="Arial"/>
                <w:b/>
              </w:rPr>
            </w:pPr>
            <w:r w:rsidRPr="00A77C0C">
              <w:rPr>
                <w:rFonts w:ascii="Arial" w:hAnsi="Arial" w:cs="Arial"/>
                <w:b/>
              </w:rPr>
              <w:t xml:space="preserve">maandag 21 november  </w:t>
            </w:r>
          </w:p>
          <w:p w:rsidR="002E517E" w:rsidRDefault="00F04092" w:rsidP="00F04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19:15-20:15 lokaal 119</w:t>
            </w:r>
          </w:p>
          <w:p w:rsidR="00F04092" w:rsidRPr="008C1F2D" w:rsidRDefault="00F04092" w:rsidP="00F04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Wim van Rumpt</w:t>
            </w:r>
          </w:p>
        </w:tc>
        <w:tc>
          <w:tcPr>
            <w:tcW w:w="3354" w:type="dxa"/>
          </w:tcPr>
          <w:p w:rsidR="00D8799E" w:rsidRDefault="00D8799E" w:rsidP="00D87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77C0C">
              <w:rPr>
                <w:rFonts w:ascii="Arial" w:hAnsi="Arial" w:cs="Arial"/>
                <w:b/>
              </w:rPr>
              <w:t>oensdag 23 november</w:t>
            </w:r>
          </w:p>
          <w:p w:rsidR="00D8799E" w:rsidRDefault="00D8799E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14:30-15:30 lokaal 002</w:t>
            </w:r>
          </w:p>
          <w:p w:rsidR="00D8799E" w:rsidRDefault="00D8799E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Folker Tettero</w:t>
            </w:r>
          </w:p>
          <w:p w:rsidR="002E517E" w:rsidRPr="008C1F2D" w:rsidRDefault="002E517E" w:rsidP="00D8799E">
            <w:pPr>
              <w:rPr>
                <w:rFonts w:ascii="Arial" w:hAnsi="Arial" w:cs="Arial"/>
              </w:rPr>
            </w:pPr>
          </w:p>
        </w:tc>
        <w:tc>
          <w:tcPr>
            <w:tcW w:w="3354" w:type="dxa"/>
          </w:tcPr>
          <w:p w:rsidR="002E4226" w:rsidRDefault="002E4226" w:rsidP="002E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77C0C">
              <w:rPr>
                <w:rFonts w:ascii="Arial" w:hAnsi="Arial" w:cs="Arial"/>
                <w:b/>
              </w:rPr>
              <w:t>oensdag 23 november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18:00-19:00 lokaal 121</w:t>
            </w:r>
          </w:p>
          <w:p w:rsidR="002E517E" w:rsidRPr="008C1F2D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Karel Haitsma</w:t>
            </w:r>
            <w:r w:rsidRPr="008C1F2D">
              <w:rPr>
                <w:rFonts w:ascii="Arial" w:hAnsi="Arial" w:cs="Arial"/>
              </w:rPr>
              <w:t xml:space="preserve"> </w:t>
            </w:r>
          </w:p>
        </w:tc>
      </w:tr>
      <w:tr w:rsidR="002E517E" w:rsidRPr="008C1F2D" w:rsidTr="00E35E3F">
        <w:tc>
          <w:tcPr>
            <w:tcW w:w="3353" w:type="dxa"/>
          </w:tcPr>
          <w:p w:rsidR="00F04092" w:rsidRPr="00A77C0C" w:rsidRDefault="00F04092" w:rsidP="00F04092">
            <w:pPr>
              <w:rPr>
                <w:rFonts w:ascii="Arial" w:hAnsi="Arial" w:cs="Arial"/>
                <w:b/>
              </w:rPr>
            </w:pPr>
            <w:r w:rsidRPr="00A77C0C">
              <w:rPr>
                <w:rFonts w:ascii="Arial" w:hAnsi="Arial" w:cs="Arial"/>
                <w:b/>
              </w:rPr>
              <w:t>dinsdag 22 november</w:t>
            </w:r>
          </w:p>
          <w:p w:rsidR="00F04092" w:rsidRDefault="00F04092" w:rsidP="00F04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16:30-17:30</w:t>
            </w:r>
            <w:r w:rsidR="00D8799E">
              <w:rPr>
                <w:rFonts w:ascii="Arial" w:hAnsi="Arial" w:cs="Arial"/>
              </w:rPr>
              <w:t xml:space="preserve"> lokaal 002</w:t>
            </w:r>
          </w:p>
          <w:p w:rsidR="00D8799E" w:rsidRDefault="00D8799E" w:rsidP="00F04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Toon Habraken</w:t>
            </w:r>
          </w:p>
          <w:p w:rsidR="002E517E" w:rsidRPr="008C1F2D" w:rsidRDefault="002E517E" w:rsidP="00E35E3F">
            <w:pPr>
              <w:rPr>
                <w:rFonts w:ascii="Arial" w:hAnsi="Arial" w:cs="Arial"/>
              </w:rPr>
            </w:pPr>
          </w:p>
        </w:tc>
        <w:tc>
          <w:tcPr>
            <w:tcW w:w="3354" w:type="dxa"/>
          </w:tcPr>
          <w:p w:rsidR="00D8799E" w:rsidRDefault="00D8799E" w:rsidP="00D87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77C0C">
              <w:rPr>
                <w:rFonts w:ascii="Arial" w:hAnsi="Arial" w:cs="Arial"/>
                <w:b/>
              </w:rPr>
              <w:t>oensdag 23 november</w:t>
            </w:r>
          </w:p>
          <w:p w:rsidR="00D8799E" w:rsidRDefault="002E4226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14:30-15</w:t>
            </w:r>
            <w:r w:rsidR="00D8799E">
              <w:rPr>
                <w:rFonts w:ascii="Arial" w:hAnsi="Arial" w:cs="Arial"/>
              </w:rPr>
              <w:t>:30 lokaal 017</w:t>
            </w:r>
          </w:p>
          <w:p w:rsidR="00D8799E" w:rsidRDefault="00D8799E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Kesteloo</w:t>
            </w:r>
          </w:p>
          <w:p w:rsidR="002E517E" w:rsidRPr="008C1F2D" w:rsidRDefault="002E517E" w:rsidP="00D8799E">
            <w:pPr>
              <w:rPr>
                <w:rFonts w:ascii="Arial" w:hAnsi="Arial" w:cs="Arial"/>
              </w:rPr>
            </w:pPr>
          </w:p>
        </w:tc>
        <w:tc>
          <w:tcPr>
            <w:tcW w:w="3354" w:type="dxa"/>
          </w:tcPr>
          <w:p w:rsidR="002E4226" w:rsidRDefault="002E4226" w:rsidP="002E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77C0C">
              <w:rPr>
                <w:rFonts w:ascii="Arial" w:hAnsi="Arial" w:cs="Arial"/>
                <w:b/>
              </w:rPr>
              <w:t>oensdag 23 november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18:30-19:30 lokaal 017</w:t>
            </w:r>
          </w:p>
          <w:p w:rsidR="002E517E" w:rsidRPr="008C1F2D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Kesteloo</w:t>
            </w:r>
            <w:r w:rsidRPr="008C1F2D">
              <w:rPr>
                <w:rFonts w:ascii="Arial" w:hAnsi="Arial" w:cs="Arial"/>
              </w:rPr>
              <w:t xml:space="preserve"> </w:t>
            </w:r>
          </w:p>
        </w:tc>
      </w:tr>
      <w:tr w:rsidR="002E517E" w:rsidRPr="008C1F2D" w:rsidTr="00E35E3F">
        <w:tc>
          <w:tcPr>
            <w:tcW w:w="3353" w:type="dxa"/>
          </w:tcPr>
          <w:p w:rsidR="00D8799E" w:rsidRPr="00A77C0C" w:rsidRDefault="00D8799E" w:rsidP="00D8799E">
            <w:pPr>
              <w:rPr>
                <w:rFonts w:ascii="Arial" w:hAnsi="Arial" w:cs="Arial"/>
                <w:b/>
              </w:rPr>
            </w:pPr>
            <w:r w:rsidRPr="00A77C0C">
              <w:rPr>
                <w:rFonts w:ascii="Arial" w:hAnsi="Arial" w:cs="Arial"/>
                <w:b/>
              </w:rPr>
              <w:t>dinsdag 22 november</w:t>
            </w:r>
          </w:p>
          <w:p w:rsidR="002E517E" w:rsidRDefault="00D8799E" w:rsidP="00E35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17:30-18:30 lokaal 121</w:t>
            </w:r>
          </w:p>
          <w:p w:rsidR="00D8799E" w:rsidRPr="00431048" w:rsidRDefault="00D8799E" w:rsidP="00E35E3F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</w:rPr>
              <w:t>Binne Meijer</w:t>
            </w:r>
          </w:p>
        </w:tc>
        <w:tc>
          <w:tcPr>
            <w:tcW w:w="3354" w:type="dxa"/>
          </w:tcPr>
          <w:p w:rsidR="00D8799E" w:rsidRDefault="00D8799E" w:rsidP="00D87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77C0C">
              <w:rPr>
                <w:rFonts w:ascii="Arial" w:hAnsi="Arial" w:cs="Arial"/>
                <w:b/>
              </w:rPr>
              <w:t>oensdag 23 november</w:t>
            </w:r>
          </w:p>
          <w:p w:rsidR="002E517E" w:rsidRDefault="00D8799E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r w:rsidR="002E4226">
              <w:rPr>
                <w:rFonts w:ascii="Arial" w:hAnsi="Arial" w:cs="Arial"/>
              </w:rPr>
              <w:t>15:30-16:30 lokaal 002</w:t>
            </w:r>
          </w:p>
          <w:p w:rsidR="002E4226" w:rsidRPr="008C1F2D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Folker Tettero</w:t>
            </w:r>
          </w:p>
        </w:tc>
        <w:tc>
          <w:tcPr>
            <w:tcW w:w="3354" w:type="dxa"/>
          </w:tcPr>
          <w:p w:rsidR="002E4226" w:rsidRDefault="002E4226" w:rsidP="002E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donderdag 24 november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16:00-17:00 lokaal 017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Kesteloo</w:t>
            </w:r>
          </w:p>
          <w:p w:rsidR="002E517E" w:rsidRPr="00431048" w:rsidRDefault="002E517E" w:rsidP="00E35E3F">
            <w:pPr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D8799E" w:rsidRPr="008C1F2D" w:rsidTr="00E35E3F">
        <w:tc>
          <w:tcPr>
            <w:tcW w:w="3353" w:type="dxa"/>
          </w:tcPr>
          <w:p w:rsidR="00D8799E" w:rsidRPr="00A77C0C" w:rsidRDefault="00D8799E" w:rsidP="00D8799E">
            <w:pPr>
              <w:rPr>
                <w:rFonts w:ascii="Arial" w:hAnsi="Arial" w:cs="Arial"/>
                <w:b/>
              </w:rPr>
            </w:pPr>
            <w:r w:rsidRPr="00A77C0C">
              <w:rPr>
                <w:rFonts w:ascii="Arial" w:hAnsi="Arial" w:cs="Arial"/>
                <w:b/>
              </w:rPr>
              <w:t>dinsdag 22 november</w:t>
            </w:r>
          </w:p>
          <w:p w:rsidR="00D8799E" w:rsidRDefault="00D8799E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17:30-18:30 lokaal 002</w:t>
            </w:r>
          </w:p>
          <w:p w:rsidR="00D8799E" w:rsidRDefault="00D8799E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Toon Habraken</w:t>
            </w:r>
          </w:p>
          <w:p w:rsidR="00D8799E" w:rsidRPr="00A77C0C" w:rsidRDefault="00D8799E" w:rsidP="00D8799E">
            <w:pPr>
              <w:rPr>
                <w:rFonts w:ascii="Arial" w:hAnsi="Arial" w:cs="Arial"/>
                <w:b/>
              </w:rPr>
            </w:pPr>
          </w:p>
        </w:tc>
        <w:tc>
          <w:tcPr>
            <w:tcW w:w="3354" w:type="dxa"/>
          </w:tcPr>
          <w:p w:rsidR="00D8799E" w:rsidRDefault="00D8799E" w:rsidP="00D87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77C0C">
              <w:rPr>
                <w:rFonts w:ascii="Arial" w:hAnsi="Arial" w:cs="Arial"/>
                <w:b/>
              </w:rPr>
              <w:t>oensdag 23 november</w:t>
            </w:r>
          </w:p>
          <w:p w:rsidR="00D8799E" w:rsidRDefault="00D8799E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r w:rsidR="002E4226">
              <w:rPr>
                <w:rFonts w:ascii="Arial" w:hAnsi="Arial" w:cs="Arial"/>
              </w:rPr>
              <w:t>17:00-18:00 lokaal 121</w:t>
            </w:r>
          </w:p>
          <w:p w:rsidR="002E4226" w:rsidRPr="008C1F2D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Karel Haitsma</w:t>
            </w:r>
          </w:p>
        </w:tc>
        <w:tc>
          <w:tcPr>
            <w:tcW w:w="3354" w:type="dxa"/>
          </w:tcPr>
          <w:p w:rsidR="002E4226" w:rsidRDefault="002E4226" w:rsidP="002E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donderdag 24 november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17:00-18:00 lokaal 017</w:t>
            </w:r>
          </w:p>
          <w:p w:rsidR="00D8799E" w:rsidRPr="008C1F2D" w:rsidRDefault="002E4226" w:rsidP="002E4226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</w:rPr>
              <w:t>Ron Kesteloo</w:t>
            </w:r>
          </w:p>
        </w:tc>
      </w:tr>
      <w:tr w:rsidR="00D8799E" w:rsidRPr="008C1F2D" w:rsidTr="00E35E3F">
        <w:tc>
          <w:tcPr>
            <w:tcW w:w="3353" w:type="dxa"/>
          </w:tcPr>
          <w:p w:rsidR="00D8799E" w:rsidRPr="00A77C0C" w:rsidRDefault="00D8799E" w:rsidP="00D8799E">
            <w:pPr>
              <w:rPr>
                <w:rFonts w:ascii="Arial" w:hAnsi="Arial" w:cs="Arial"/>
                <w:b/>
              </w:rPr>
            </w:pPr>
            <w:r w:rsidRPr="00A77C0C">
              <w:rPr>
                <w:rFonts w:ascii="Arial" w:hAnsi="Arial" w:cs="Arial"/>
                <w:b/>
              </w:rPr>
              <w:t>dinsdag 22 november</w:t>
            </w:r>
          </w:p>
          <w:p w:rsidR="00D8799E" w:rsidRDefault="00D8799E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18:30-19:30 lokaal 002</w:t>
            </w:r>
          </w:p>
          <w:p w:rsidR="00D8799E" w:rsidRDefault="00D8799E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Toon Habraken</w:t>
            </w:r>
          </w:p>
          <w:p w:rsidR="00D8799E" w:rsidRPr="00A77C0C" w:rsidRDefault="00D8799E" w:rsidP="00D8799E">
            <w:pPr>
              <w:rPr>
                <w:rFonts w:ascii="Arial" w:hAnsi="Arial" w:cs="Arial"/>
                <w:b/>
              </w:rPr>
            </w:pPr>
          </w:p>
        </w:tc>
        <w:tc>
          <w:tcPr>
            <w:tcW w:w="3354" w:type="dxa"/>
          </w:tcPr>
          <w:p w:rsidR="002E4226" w:rsidRDefault="002E4226" w:rsidP="002E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77C0C">
              <w:rPr>
                <w:rFonts w:ascii="Arial" w:hAnsi="Arial" w:cs="Arial"/>
                <w:b/>
              </w:rPr>
              <w:t>oensdag 23 november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17:00-18:00 lokaal 017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Kesteloo</w:t>
            </w:r>
          </w:p>
          <w:p w:rsidR="00D8799E" w:rsidRPr="00A77C0C" w:rsidRDefault="00D8799E" w:rsidP="00D8799E">
            <w:pPr>
              <w:rPr>
                <w:rFonts w:ascii="Arial" w:hAnsi="Arial" w:cs="Arial"/>
                <w:b/>
              </w:rPr>
            </w:pPr>
          </w:p>
        </w:tc>
        <w:tc>
          <w:tcPr>
            <w:tcW w:w="3354" w:type="dxa"/>
          </w:tcPr>
          <w:p w:rsidR="002E4226" w:rsidRDefault="002E4226" w:rsidP="002E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donderdag 24 november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18:00-19:00 lokaal 017</w:t>
            </w:r>
          </w:p>
          <w:p w:rsidR="00D8799E" w:rsidRPr="008C1F2D" w:rsidRDefault="002E4226" w:rsidP="002E4226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</w:rPr>
              <w:t>Ron Kesteloo</w:t>
            </w:r>
          </w:p>
        </w:tc>
      </w:tr>
      <w:tr w:rsidR="00D8799E" w:rsidRPr="008C1F2D" w:rsidTr="00E35E3F">
        <w:tc>
          <w:tcPr>
            <w:tcW w:w="3353" w:type="dxa"/>
          </w:tcPr>
          <w:p w:rsidR="00D8799E" w:rsidRDefault="00D8799E" w:rsidP="00D87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77C0C">
              <w:rPr>
                <w:rFonts w:ascii="Arial" w:hAnsi="Arial" w:cs="Arial"/>
                <w:b/>
              </w:rPr>
              <w:t>oensdag 23 november</w:t>
            </w:r>
          </w:p>
          <w:p w:rsidR="00D8799E" w:rsidRDefault="00D8799E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14:15-15:15 lokaal 121</w:t>
            </w:r>
          </w:p>
          <w:p w:rsidR="00D8799E" w:rsidRDefault="00D8799E" w:rsidP="00D8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Karel Haitsma</w:t>
            </w:r>
          </w:p>
          <w:p w:rsidR="00D8799E" w:rsidRPr="00A77C0C" w:rsidRDefault="00D8799E" w:rsidP="00D8799E">
            <w:pPr>
              <w:rPr>
                <w:rFonts w:ascii="Arial" w:hAnsi="Arial" w:cs="Arial"/>
                <w:b/>
              </w:rPr>
            </w:pPr>
          </w:p>
        </w:tc>
        <w:tc>
          <w:tcPr>
            <w:tcW w:w="3354" w:type="dxa"/>
          </w:tcPr>
          <w:p w:rsidR="002E4226" w:rsidRDefault="002E4226" w:rsidP="002E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77C0C">
              <w:rPr>
                <w:rFonts w:ascii="Arial" w:hAnsi="Arial" w:cs="Arial"/>
                <w:b/>
              </w:rPr>
              <w:t>oensdag 23 november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17:30-18:30 lokaal 002</w:t>
            </w:r>
          </w:p>
          <w:p w:rsidR="00D8799E" w:rsidRPr="008C1F2D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Folker Tettero</w:t>
            </w:r>
          </w:p>
        </w:tc>
        <w:tc>
          <w:tcPr>
            <w:tcW w:w="3354" w:type="dxa"/>
          </w:tcPr>
          <w:p w:rsidR="002E4226" w:rsidRDefault="002E4226" w:rsidP="002E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donderdag 24 november</w:t>
            </w:r>
          </w:p>
          <w:p w:rsidR="002E4226" w:rsidRDefault="002E4226" w:rsidP="002E4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19:00-20:00 lokaal 017</w:t>
            </w:r>
          </w:p>
          <w:p w:rsidR="00D8799E" w:rsidRPr="008C1F2D" w:rsidRDefault="002E4226" w:rsidP="002E4226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</w:rPr>
              <w:t>Ron Kesteloo</w:t>
            </w:r>
          </w:p>
        </w:tc>
      </w:tr>
    </w:tbl>
    <w:p w:rsidR="00A77C0C" w:rsidRDefault="00A77C0C" w:rsidP="00A77C0C">
      <w:pPr>
        <w:rPr>
          <w:rFonts w:ascii="Arial" w:hAnsi="Arial" w:cs="Arial"/>
        </w:rPr>
      </w:pPr>
    </w:p>
    <w:p w:rsidR="00E301F0" w:rsidRDefault="00E301F0" w:rsidP="00A77C0C">
      <w:pPr>
        <w:rPr>
          <w:rFonts w:ascii="Arial" w:hAnsi="Arial" w:cs="Arial"/>
        </w:rPr>
      </w:pPr>
    </w:p>
    <w:sectPr w:rsidR="00E301F0" w:rsidSect="001B4531">
      <w:headerReference w:type="even" r:id="rId6"/>
      <w:headerReference w:type="default" r:id="rId7"/>
      <w:headerReference w:type="first" r:id="rId8"/>
      <w:pgSz w:w="11906" w:h="16838"/>
      <w:pgMar w:top="124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30" w:rsidRDefault="00887430">
      <w:r>
        <w:separator/>
      </w:r>
    </w:p>
  </w:endnote>
  <w:endnote w:type="continuationSeparator" w:id="0">
    <w:p w:rsidR="00887430" w:rsidRDefault="00887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30" w:rsidRDefault="00887430">
      <w:r>
        <w:separator/>
      </w:r>
    </w:p>
  </w:footnote>
  <w:footnote w:type="continuationSeparator" w:id="0">
    <w:p w:rsidR="00887430" w:rsidRDefault="00887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60" w:rsidRDefault="00607C0D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9.05pt;height:827.5pt;z-index:-251658240;mso-position-horizontal:center;mso-position-horizontal-relative:margin;mso-position-vertical:center;mso-position-vertical-relative:margin" wrapcoords="-27 0 -27 21580 21600 21580 21600 0 -27 0">
          <v:imagedata r:id="rId1" o:title="uckbriefpapier75 00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60" w:rsidRDefault="006E40F1">
    <w:pPr>
      <w:pStyle w:val="Koptekst"/>
    </w:pPr>
    <w:r>
      <w:rPr>
        <w:noProof/>
        <w:lang w:bidi="ar-SA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180340</wp:posOffset>
          </wp:positionH>
          <wp:positionV relativeFrom="paragraph">
            <wp:posOffset>9646920</wp:posOffset>
          </wp:positionV>
          <wp:extent cx="3772535" cy="304800"/>
          <wp:effectExtent l="19050" t="0" r="0" b="0"/>
          <wp:wrapTopAndBottom/>
          <wp:docPr id="4" name="Afbeelding 4" descr="printnotic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ntnotic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253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7C0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9.05pt;height:827.5pt;z-index:-251657216;mso-position-horizontal:center;mso-position-horizontal-relative:margin;mso-position-vertical:center;mso-position-vertical-relative:margin" wrapcoords="-27 0 -27 21580 21600 21580 21600 0 -27 0">
          <v:imagedata r:id="rId2" o:title="uckbriefpapier75 00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60" w:rsidRDefault="00607C0D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9.05pt;height:827.5pt;z-index:-251659264;mso-position-horizontal:center;mso-position-horizontal-relative:margin;mso-position-vertical:center;mso-position-vertical-relative:margin" wrapcoords="-27 0 -27 21580 21600 21580 21600 0 -27 0">
          <v:imagedata r:id="rId1" o:title="uckbriefpapier75 00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stylePaneFormatFilter w:val="3F01"/>
  <w:stylePaneSortMethod w:val="000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350E"/>
    <w:rsid w:val="00043EE3"/>
    <w:rsid w:val="00056512"/>
    <w:rsid w:val="001B4531"/>
    <w:rsid w:val="001B5C3E"/>
    <w:rsid w:val="002367E2"/>
    <w:rsid w:val="00250E37"/>
    <w:rsid w:val="002E4226"/>
    <w:rsid w:val="002E517E"/>
    <w:rsid w:val="0031129D"/>
    <w:rsid w:val="00374D74"/>
    <w:rsid w:val="00396D35"/>
    <w:rsid w:val="003B7CF1"/>
    <w:rsid w:val="003C71E2"/>
    <w:rsid w:val="004A7F28"/>
    <w:rsid w:val="004E410F"/>
    <w:rsid w:val="00522AD4"/>
    <w:rsid w:val="00530FA6"/>
    <w:rsid w:val="00585F04"/>
    <w:rsid w:val="00607C0D"/>
    <w:rsid w:val="006E40F1"/>
    <w:rsid w:val="00887430"/>
    <w:rsid w:val="00955943"/>
    <w:rsid w:val="009D350E"/>
    <w:rsid w:val="00A04C52"/>
    <w:rsid w:val="00A77C0C"/>
    <w:rsid w:val="00A80B68"/>
    <w:rsid w:val="00A9301E"/>
    <w:rsid w:val="00AF0D60"/>
    <w:rsid w:val="00B01D77"/>
    <w:rsid w:val="00B372F3"/>
    <w:rsid w:val="00C1496F"/>
    <w:rsid w:val="00CF3027"/>
    <w:rsid w:val="00D8799E"/>
    <w:rsid w:val="00DF7180"/>
    <w:rsid w:val="00E301F0"/>
    <w:rsid w:val="00EE4875"/>
    <w:rsid w:val="00F04092"/>
    <w:rsid w:val="00F51EA4"/>
    <w:rsid w:val="00FF52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ard">
    <w:name w:val="Normal"/>
    <w:qFormat/>
    <w:rsid w:val="00F14360"/>
    <w:rPr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CKBrief">
    <w:name w:val="UCK Brief"/>
    <w:basedOn w:val="Standaard"/>
    <w:link w:val="UCKBriefChar"/>
    <w:rsid w:val="00DE5751"/>
    <w:rPr>
      <w:rFonts w:ascii="Arial" w:hAnsi="Arial"/>
    </w:rPr>
  </w:style>
  <w:style w:type="paragraph" w:styleId="Koptekst">
    <w:name w:val="header"/>
    <w:basedOn w:val="Standaard"/>
    <w:rsid w:val="00402B3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02B3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02B36"/>
    <w:rPr>
      <w:rFonts w:ascii="Tahoma" w:hAnsi="Tahoma" w:cs="Tahoma"/>
      <w:sz w:val="16"/>
      <w:szCs w:val="16"/>
    </w:rPr>
  </w:style>
  <w:style w:type="paragraph" w:customStyle="1" w:styleId="Slogan">
    <w:name w:val="Slogan"/>
    <w:basedOn w:val="Standaard"/>
    <w:rsid w:val="00CE3619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  <w:lang w:eastAsia="en-US"/>
    </w:rPr>
  </w:style>
  <w:style w:type="character" w:customStyle="1" w:styleId="UCKBriefChar">
    <w:name w:val="UCK Brief Char"/>
    <w:basedOn w:val="Standaardalinea-lettertype"/>
    <w:link w:val="UCKBrief"/>
    <w:rsid w:val="00341271"/>
    <w:rPr>
      <w:rFonts w:ascii="Arial" w:hAnsi="Arial" w:cs="Shruti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CT%20(Openbaar)\UCK%20Brief%20Sjabloon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UCK Brief Sjabloon</Template>
  <TotalTime>2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"[Klik hier en typ de naam van het bedrijf]" </vt:lpstr>
      <vt:lpstr>"[Klik hier en typ de naam van het bedrijf]" </vt:lpstr>
    </vt:vector>
  </TitlesOfParts>
  <Company>Utrechts Centrum voor de Kunsten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"[Klik hier en typ de naam van het bedrijf]"</dc:title>
  <dc:creator>amswart</dc:creator>
  <cp:lastModifiedBy>Floris</cp:lastModifiedBy>
  <cp:revision>2</cp:revision>
  <cp:lastPrinted>2011-11-06T12:18:00Z</cp:lastPrinted>
  <dcterms:created xsi:type="dcterms:W3CDTF">2011-11-09T09:41:00Z</dcterms:created>
  <dcterms:modified xsi:type="dcterms:W3CDTF">2011-11-09T09:41:00Z</dcterms:modified>
</cp:coreProperties>
</file>